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75" w:rsidRDefault="00004C75" w:rsidP="00C84424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jc w:val="center"/>
        <w:rPr>
          <w:b/>
        </w:rPr>
      </w:pPr>
      <w:r>
        <w:rPr>
          <w:b/>
        </w:rPr>
        <w:t>Teilnehmerliste</w:t>
      </w:r>
    </w:p>
    <w:p w:rsidR="00C84424" w:rsidRPr="00C84424" w:rsidRDefault="00C84424" w:rsidP="00C84424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946"/>
      </w:tblGrid>
      <w:tr w:rsidR="002E664A" w:rsidTr="00223CDD">
        <w:tc>
          <w:tcPr>
            <w:tcW w:w="3403" w:type="dxa"/>
            <w:shd w:val="clear" w:color="auto" w:fill="auto"/>
          </w:tcPr>
          <w:p w:rsidR="002E664A" w:rsidRDefault="002E664A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t>Name, Vorname</w:t>
            </w:r>
          </w:p>
        </w:tc>
        <w:tc>
          <w:tcPr>
            <w:tcW w:w="6946" w:type="dxa"/>
            <w:shd w:val="clear" w:color="auto" w:fill="auto"/>
          </w:tcPr>
          <w:p w:rsidR="002E664A" w:rsidRDefault="002E664A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t>Zuordnung Teilnehmer</w:t>
            </w:r>
          </w:p>
        </w:tc>
      </w:tr>
      <w:tr w:rsidR="002E664A" w:rsidTr="00223CDD">
        <w:tc>
          <w:tcPr>
            <w:tcW w:w="3403" w:type="dxa"/>
            <w:shd w:val="clear" w:color="auto" w:fill="auto"/>
          </w:tcPr>
          <w:p w:rsidR="002E664A" w:rsidRDefault="002E664A" w:rsidP="00055ADE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bookmarkEnd w:id="0"/>
            <w:r>
              <w:fldChar w:fldCharType="end"/>
            </w:r>
            <w:r w:rsidRPr="00C4100B">
              <w:rPr>
                <w:sz w:val="40"/>
                <w:szCs w:val="4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223CDD" w:rsidRDefault="002E664A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bookmarkEnd w:id="1"/>
            <w:r>
              <w:t xml:space="preserve"> Mitarbeitende/r de</w:t>
            </w:r>
            <w:r w:rsidR="00223CDD">
              <w:t xml:space="preserve">s einladenden Arbeitgebers </w:t>
            </w:r>
          </w:p>
          <w:p w:rsidR="002E664A" w:rsidRDefault="00223CDD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</w:t>
            </w:r>
            <w:r w:rsidR="002E664A">
              <w:t>Angehörige</w:t>
            </w:r>
            <w:r>
              <w:t xml:space="preserve"> von Mitarbeitendem/r</w:t>
            </w:r>
          </w:p>
          <w:p w:rsidR="00C06572" w:rsidRDefault="00C06572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 w:rsidR="00223CDD">
              <w:t xml:space="preserve"> Nicht-Mitarbeitende</w:t>
            </w:r>
            <w:r>
              <w:t xml:space="preserve"> (z. B. Besucher, Ehrenamtliche</w:t>
            </w:r>
            <w:r w:rsidR="00C84424">
              <w:t xml:space="preserve"> mit und ohne Ehrenamtspauschale</w:t>
            </w:r>
            <w:r w:rsidR="009403FA">
              <w:t>)</w:t>
            </w:r>
          </w:p>
          <w:p w:rsidR="002E664A" w:rsidRDefault="002E664A" w:rsidP="00223CDD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 w:rsidR="00223CDD">
              <w:t xml:space="preserve"> Mitarbeitende/r</w:t>
            </w:r>
            <w:r w:rsidR="003913F3">
              <w:t xml:space="preserve"> eines anderen</w:t>
            </w:r>
            <w:r>
              <w:t xml:space="preserve"> Arbeitgeber</w:t>
            </w:r>
            <w:r w:rsidR="009403FA">
              <w:t>s</w:t>
            </w:r>
            <w:r w:rsidR="00C84424">
              <w:t xml:space="preserve"> (z.B. Erzdiözese Freiburg</w:t>
            </w:r>
            <w:r w:rsidR="003913F3">
              <w:t>, andere Kirchengemeinde</w:t>
            </w:r>
            <w:r w:rsidR="00C84424">
              <w:t>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160F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C84424" w:rsidRDefault="00C84424">
      <w:pPr>
        <w:spacing w:line="240" w:lineRule="auto"/>
      </w:pPr>
    </w:p>
    <w:sectPr w:rsidR="00C84424" w:rsidSect="00C84424">
      <w:type w:val="continuous"/>
      <w:pgSz w:w="11906" w:h="16838" w:code="9"/>
      <w:pgMar w:top="709" w:right="1134" w:bottom="680" w:left="1304" w:header="720" w:footer="454" w:gutter="0"/>
      <w:cols w:space="720" w:equalWidth="0">
        <w:col w:w="9468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0F" w:rsidRDefault="00E7160F">
      <w:r>
        <w:separator/>
      </w:r>
    </w:p>
  </w:endnote>
  <w:endnote w:type="continuationSeparator" w:id="0">
    <w:p w:rsidR="00E7160F" w:rsidRDefault="00E7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0F" w:rsidRDefault="00E7160F">
      <w:r>
        <w:separator/>
      </w:r>
    </w:p>
  </w:footnote>
  <w:footnote w:type="continuationSeparator" w:id="0">
    <w:p w:rsidR="00E7160F" w:rsidRDefault="00E7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2362"/>
    <w:multiLevelType w:val="hybridMultilevel"/>
    <w:tmpl w:val="93CC8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06BE"/>
    <w:multiLevelType w:val="hybridMultilevel"/>
    <w:tmpl w:val="2962F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2E50"/>
    <w:multiLevelType w:val="hybridMultilevel"/>
    <w:tmpl w:val="F7AC1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0320"/>
    <w:multiLevelType w:val="hybridMultilevel"/>
    <w:tmpl w:val="3ED0FB6A"/>
    <w:lvl w:ilvl="0" w:tplc="F0D4B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A5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E1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0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46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20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8C0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08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CC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703E2"/>
    <w:multiLevelType w:val="hybridMultilevel"/>
    <w:tmpl w:val="2558E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2C9C"/>
    <w:multiLevelType w:val="hybridMultilevel"/>
    <w:tmpl w:val="59A0B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A37C7"/>
    <w:multiLevelType w:val="hybridMultilevel"/>
    <w:tmpl w:val="FBE2D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C79"/>
    <w:multiLevelType w:val="hybridMultilevel"/>
    <w:tmpl w:val="A6C8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37ED7"/>
    <w:multiLevelType w:val="hybridMultilevel"/>
    <w:tmpl w:val="2A8A5890"/>
    <w:lvl w:ilvl="0" w:tplc="537665BA">
      <w:start w:val="26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F4ABC"/>
    <w:multiLevelType w:val="hybridMultilevel"/>
    <w:tmpl w:val="A7C22F90"/>
    <w:lvl w:ilvl="0" w:tplc="9726F2A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47E8C"/>
    <w:multiLevelType w:val="hybridMultilevel"/>
    <w:tmpl w:val="ED14A714"/>
    <w:lvl w:ilvl="0" w:tplc="EEEC7390">
      <w:start w:val="2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07D19"/>
    <w:multiLevelType w:val="hybridMultilevel"/>
    <w:tmpl w:val="1BDAD402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6172314"/>
    <w:multiLevelType w:val="hybridMultilevel"/>
    <w:tmpl w:val="6414CCD4"/>
    <w:lvl w:ilvl="0" w:tplc="B024D3B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D5F61"/>
    <w:multiLevelType w:val="hybridMultilevel"/>
    <w:tmpl w:val="A6F8F19C"/>
    <w:lvl w:ilvl="0" w:tplc="5B6A5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AC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201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A2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C9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A7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4C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07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AAA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0D"/>
    <w:rsid w:val="00004C75"/>
    <w:rsid w:val="0001543B"/>
    <w:rsid w:val="00055ADE"/>
    <w:rsid w:val="0011640A"/>
    <w:rsid w:val="00122D8B"/>
    <w:rsid w:val="001565D8"/>
    <w:rsid w:val="00193B8F"/>
    <w:rsid w:val="001C5ED6"/>
    <w:rsid w:val="001C5F87"/>
    <w:rsid w:val="001E1FA3"/>
    <w:rsid w:val="001E3086"/>
    <w:rsid w:val="002172D6"/>
    <w:rsid w:val="00223CDD"/>
    <w:rsid w:val="00244AD1"/>
    <w:rsid w:val="002817AF"/>
    <w:rsid w:val="0028187C"/>
    <w:rsid w:val="002E3D9C"/>
    <w:rsid w:val="002E664A"/>
    <w:rsid w:val="00331007"/>
    <w:rsid w:val="003913F3"/>
    <w:rsid w:val="003B00CC"/>
    <w:rsid w:val="004328F4"/>
    <w:rsid w:val="00436911"/>
    <w:rsid w:val="00450F84"/>
    <w:rsid w:val="00542FDB"/>
    <w:rsid w:val="00570BC4"/>
    <w:rsid w:val="005A18D3"/>
    <w:rsid w:val="005A3041"/>
    <w:rsid w:val="0060003E"/>
    <w:rsid w:val="00612BF5"/>
    <w:rsid w:val="0063456F"/>
    <w:rsid w:val="006553B9"/>
    <w:rsid w:val="006C210D"/>
    <w:rsid w:val="00732594"/>
    <w:rsid w:val="007764A5"/>
    <w:rsid w:val="008119DE"/>
    <w:rsid w:val="008A7034"/>
    <w:rsid w:val="008B63A6"/>
    <w:rsid w:val="008D0872"/>
    <w:rsid w:val="00901C11"/>
    <w:rsid w:val="0092639E"/>
    <w:rsid w:val="00930E8A"/>
    <w:rsid w:val="009403FA"/>
    <w:rsid w:val="009A79DF"/>
    <w:rsid w:val="009A7A7C"/>
    <w:rsid w:val="009B03A2"/>
    <w:rsid w:val="009C6836"/>
    <w:rsid w:val="009D7ED3"/>
    <w:rsid w:val="00A12426"/>
    <w:rsid w:val="00A41B8A"/>
    <w:rsid w:val="00A61D8E"/>
    <w:rsid w:val="00AB73F0"/>
    <w:rsid w:val="00AC3B93"/>
    <w:rsid w:val="00AE6D56"/>
    <w:rsid w:val="00B01353"/>
    <w:rsid w:val="00B60ED0"/>
    <w:rsid w:val="00B847B0"/>
    <w:rsid w:val="00B9778C"/>
    <w:rsid w:val="00BA0474"/>
    <w:rsid w:val="00BA5A8F"/>
    <w:rsid w:val="00C06572"/>
    <w:rsid w:val="00C22AEE"/>
    <w:rsid w:val="00C3728A"/>
    <w:rsid w:val="00C4100B"/>
    <w:rsid w:val="00C673F7"/>
    <w:rsid w:val="00C71260"/>
    <w:rsid w:val="00C71DD8"/>
    <w:rsid w:val="00C84424"/>
    <w:rsid w:val="00C85155"/>
    <w:rsid w:val="00CC3C6A"/>
    <w:rsid w:val="00D65A0B"/>
    <w:rsid w:val="00D73CB4"/>
    <w:rsid w:val="00D76553"/>
    <w:rsid w:val="00DC503C"/>
    <w:rsid w:val="00DD7A60"/>
    <w:rsid w:val="00E13E69"/>
    <w:rsid w:val="00E305CA"/>
    <w:rsid w:val="00E64A9A"/>
    <w:rsid w:val="00E7160F"/>
    <w:rsid w:val="00E96E09"/>
    <w:rsid w:val="00EA5DC6"/>
    <w:rsid w:val="00ED2416"/>
    <w:rsid w:val="00EE1CC8"/>
    <w:rsid w:val="00EE62C5"/>
    <w:rsid w:val="00F86117"/>
    <w:rsid w:val="00F92B08"/>
    <w:rsid w:val="00FC174D"/>
    <w:rsid w:val="00FD3805"/>
    <w:rsid w:val="00FD4451"/>
    <w:rsid w:val="00FE3EDC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B06227-13B2-4DA2-A935-28619E23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table" w:styleId="Tabellenraster">
    <w:name w:val="Table Grid"/>
    <w:basedOn w:val="NormaleTabelle"/>
    <w:rsid w:val="003B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64A5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link w:val="Kopfzeile"/>
    <w:rsid w:val="007764A5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004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4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ivog\Desktop\Bewirtungsbele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1A6B-97FE-4B2B-85EE-F44EE053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Bewirtungsbeleg</Template>
  <TotalTime>0</TotalTime>
  <Pages>1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Freiburg, Postfach 100131, 79120Freiburg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Freiburg, Postfach 100131, 79120Freiburg</dc:title>
  <dc:creator>Michatz Stefanie</dc:creator>
  <cp:lastModifiedBy>Kopf Nadine</cp:lastModifiedBy>
  <cp:revision>2</cp:revision>
  <cp:lastPrinted>2019-05-22T08:48:00Z</cp:lastPrinted>
  <dcterms:created xsi:type="dcterms:W3CDTF">2023-09-01T05:37:00Z</dcterms:created>
  <dcterms:modified xsi:type="dcterms:W3CDTF">2023-09-01T05:37:00Z</dcterms:modified>
</cp:coreProperties>
</file>